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790"/>
      </w:tblGrid>
      <w:tr w:rsidR="00860482" w:rsidRPr="00091A57" w:rsidTr="00860482">
        <w:trPr>
          <w:trHeight w:val="576"/>
          <w:tblHeader/>
        </w:trPr>
        <w:tc>
          <w:tcPr>
            <w:tcW w:w="5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bottom"/>
          </w:tcPr>
          <w:p w:rsidR="00860482" w:rsidRPr="0036691F" w:rsidRDefault="00860482" w:rsidP="00860482">
            <w:pPr>
              <w:pStyle w:val="Heading3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13014ED9" wp14:editId="343A9461">
                  <wp:simplePos x="0" y="0"/>
                  <wp:positionH relativeFrom="column">
                    <wp:posOffset>2436495</wp:posOffset>
                  </wp:positionH>
                  <wp:positionV relativeFrom="paragraph">
                    <wp:posOffset>-1612265</wp:posOffset>
                  </wp:positionV>
                  <wp:extent cx="1380490" cy="114744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_Primary_logo_102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114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>Medical supplies</w:t>
            </w:r>
            <w:r>
              <w:t xml:space="preserve"> Needed </w:t>
            </w:r>
          </w:p>
        </w:tc>
        <w:tc>
          <w:tcPr>
            <w:tcW w:w="47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:rsidR="00860482" w:rsidRDefault="00860482" w:rsidP="007D1978">
            <w:pPr>
              <w:pStyle w:val="Heading3"/>
              <w:rPr>
                <w:noProof/>
              </w:rPr>
            </w:pPr>
          </w:p>
          <w:p w:rsidR="00860482" w:rsidRDefault="00CC41BE" w:rsidP="007D1978">
            <w:pPr>
              <w:pStyle w:val="Heading3"/>
              <w:rPr>
                <w:noProof/>
              </w:rPr>
            </w:pPr>
            <w:r>
              <w:rPr>
                <w:noProof/>
              </w:rPr>
              <w:t>Holdidays Supplies Drive</w:t>
            </w:r>
          </w:p>
        </w:tc>
      </w:tr>
      <w:tr w:rsidR="00860482" w:rsidTr="00860482">
        <w:trPr>
          <w:trHeight w:val="576"/>
        </w:trPr>
        <w:tc>
          <w:tcPr>
            <w:tcW w:w="5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860482" w:rsidRPr="00964E17" w:rsidRDefault="00860482" w:rsidP="007D1978">
            <w:r>
              <w:t>Gloves</w:t>
            </w:r>
          </w:p>
        </w:tc>
        <w:tc>
          <w:tcPr>
            <w:tcW w:w="47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60482" w:rsidRDefault="00860482" w:rsidP="007D1978"/>
          <w:p w:rsidR="00860482" w:rsidRDefault="00CC41BE" w:rsidP="007D1978">
            <w:r>
              <w:t>Trucks</w:t>
            </w:r>
          </w:p>
        </w:tc>
      </w:tr>
      <w:tr w:rsidR="00860482" w:rsidTr="00860482">
        <w:trPr>
          <w:trHeight w:val="576"/>
        </w:trPr>
        <w:tc>
          <w:tcPr>
            <w:tcW w:w="5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860482" w:rsidRPr="00964E17" w:rsidRDefault="00860482" w:rsidP="007D1978">
            <w:r>
              <w:t>Ace Bandage</w:t>
            </w:r>
          </w:p>
        </w:tc>
        <w:tc>
          <w:tcPr>
            <w:tcW w:w="47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60482" w:rsidRDefault="00860482" w:rsidP="007D1978"/>
          <w:p w:rsidR="00860482" w:rsidRDefault="00CC41BE" w:rsidP="007D1978">
            <w:r>
              <w:t>Dolls</w:t>
            </w:r>
          </w:p>
        </w:tc>
      </w:tr>
      <w:tr w:rsidR="00860482" w:rsidTr="00860482">
        <w:trPr>
          <w:trHeight w:val="576"/>
        </w:trPr>
        <w:tc>
          <w:tcPr>
            <w:tcW w:w="5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860482" w:rsidRDefault="00860482" w:rsidP="007D1978">
            <w:r>
              <w:t>Alcohol Pads</w:t>
            </w:r>
          </w:p>
        </w:tc>
        <w:tc>
          <w:tcPr>
            <w:tcW w:w="47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60482" w:rsidRDefault="00860482" w:rsidP="007D1978"/>
          <w:p w:rsidR="00860482" w:rsidRDefault="00CC41BE" w:rsidP="007D1978">
            <w:r>
              <w:t>Toy Cars</w:t>
            </w:r>
          </w:p>
        </w:tc>
      </w:tr>
      <w:tr w:rsidR="00860482" w:rsidTr="00860482">
        <w:trPr>
          <w:trHeight w:val="576"/>
        </w:trPr>
        <w:tc>
          <w:tcPr>
            <w:tcW w:w="5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860482" w:rsidRDefault="00860482" w:rsidP="007D1978">
            <w:r>
              <w:t>Gauze</w:t>
            </w:r>
          </w:p>
        </w:tc>
        <w:tc>
          <w:tcPr>
            <w:tcW w:w="47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60482" w:rsidRDefault="00860482" w:rsidP="007D1978"/>
          <w:p w:rsidR="00860482" w:rsidRDefault="00CC41BE" w:rsidP="007D1978">
            <w:r>
              <w:t>Art Kits</w:t>
            </w:r>
          </w:p>
        </w:tc>
      </w:tr>
      <w:tr w:rsidR="00860482" w:rsidTr="00860482">
        <w:trPr>
          <w:trHeight w:val="576"/>
        </w:trPr>
        <w:tc>
          <w:tcPr>
            <w:tcW w:w="5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860482" w:rsidRDefault="00973D42" w:rsidP="007D1978">
            <w:r>
              <w:rPr>
                <w:highlight w:val="yellow"/>
              </w:rPr>
              <w:t>Children’s</w:t>
            </w:r>
            <w:r>
              <w:t xml:space="preserve"> </w:t>
            </w:r>
            <w:r w:rsidRPr="00973D42">
              <w:rPr>
                <w:highlight w:val="yellow"/>
              </w:rPr>
              <w:t>Vitamins</w:t>
            </w:r>
            <w:r w:rsidR="00CC41BE">
              <w:t xml:space="preserve"> (Really Need)</w:t>
            </w:r>
          </w:p>
        </w:tc>
        <w:tc>
          <w:tcPr>
            <w:tcW w:w="47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60482" w:rsidRDefault="00860482" w:rsidP="007D1978"/>
          <w:p w:rsidR="00860482" w:rsidRDefault="00CC41BE" w:rsidP="007D1978">
            <w:r>
              <w:t>Building Blocks</w:t>
            </w:r>
          </w:p>
        </w:tc>
      </w:tr>
      <w:tr w:rsidR="00860482" w:rsidTr="00860482">
        <w:trPr>
          <w:trHeight w:val="576"/>
        </w:trPr>
        <w:tc>
          <w:tcPr>
            <w:tcW w:w="5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860482" w:rsidRDefault="00860482" w:rsidP="007D1978">
            <w:r>
              <w:t>Cold Remedy</w:t>
            </w:r>
          </w:p>
        </w:tc>
        <w:tc>
          <w:tcPr>
            <w:tcW w:w="47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60482" w:rsidRDefault="00860482" w:rsidP="007D1978"/>
          <w:p w:rsidR="00860482" w:rsidRDefault="00CC41BE" w:rsidP="007D1978">
            <w:r>
              <w:t>Action figures</w:t>
            </w:r>
          </w:p>
        </w:tc>
      </w:tr>
      <w:tr w:rsidR="00860482" w:rsidTr="00860482">
        <w:trPr>
          <w:trHeight w:val="576"/>
        </w:trPr>
        <w:tc>
          <w:tcPr>
            <w:tcW w:w="5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860482" w:rsidRDefault="00860482" w:rsidP="007D1978">
            <w:r>
              <w:t>Allergy Medication</w:t>
            </w:r>
          </w:p>
        </w:tc>
        <w:tc>
          <w:tcPr>
            <w:tcW w:w="47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60482" w:rsidRDefault="00860482" w:rsidP="007D1978"/>
          <w:p w:rsidR="00860482" w:rsidRDefault="00724C90" w:rsidP="007D1978">
            <w:r>
              <w:t>Baske</w:t>
            </w:r>
            <w:r w:rsidR="00CC41BE">
              <w:t>t</w:t>
            </w:r>
            <w:r w:rsidR="00973D42">
              <w:t>/soccer/foot</w:t>
            </w:r>
            <w:r w:rsidR="00CC41BE">
              <w:t>balls</w:t>
            </w:r>
          </w:p>
        </w:tc>
      </w:tr>
      <w:tr w:rsidR="00860482" w:rsidTr="00860482">
        <w:trPr>
          <w:trHeight w:val="576"/>
        </w:trPr>
        <w:tc>
          <w:tcPr>
            <w:tcW w:w="5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860482" w:rsidRDefault="00860482" w:rsidP="007D1978">
            <w:r>
              <w:t>Bandage/ Bandage Wraps</w:t>
            </w:r>
          </w:p>
        </w:tc>
        <w:tc>
          <w:tcPr>
            <w:tcW w:w="47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60482" w:rsidRDefault="00860482" w:rsidP="007D1978"/>
          <w:p w:rsidR="00860482" w:rsidRDefault="00CC41BE" w:rsidP="007D1978">
            <w:r>
              <w:t>Tote bags</w:t>
            </w:r>
          </w:p>
        </w:tc>
      </w:tr>
      <w:tr w:rsidR="00860482" w:rsidTr="00860482">
        <w:trPr>
          <w:trHeight w:val="576"/>
        </w:trPr>
        <w:tc>
          <w:tcPr>
            <w:tcW w:w="5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860482" w:rsidRDefault="00860482" w:rsidP="007D1978">
            <w:r>
              <w:t>Neomicin</w:t>
            </w:r>
          </w:p>
        </w:tc>
        <w:tc>
          <w:tcPr>
            <w:tcW w:w="47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60482" w:rsidRDefault="00860482" w:rsidP="007D1978"/>
          <w:p w:rsidR="00860482" w:rsidRDefault="00CC41BE" w:rsidP="007D1978">
            <w:r>
              <w:t>Music players</w:t>
            </w:r>
          </w:p>
        </w:tc>
      </w:tr>
      <w:tr w:rsidR="00860482" w:rsidTr="00860482">
        <w:trPr>
          <w:trHeight w:val="576"/>
        </w:trPr>
        <w:tc>
          <w:tcPr>
            <w:tcW w:w="5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860482" w:rsidRDefault="00860482" w:rsidP="007D1978">
            <w:r>
              <w:t>Neosporin Cream</w:t>
            </w:r>
          </w:p>
        </w:tc>
        <w:tc>
          <w:tcPr>
            <w:tcW w:w="47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60482" w:rsidRDefault="00860482" w:rsidP="007D1978"/>
          <w:p w:rsidR="00860482" w:rsidRDefault="00CC41BE" w:rsidP="007D1978">
            <w:r>
              <w:t>Puzzles</w:t>
            </w:r>
          </w:p>
        </w:tc>
      </w:tr>
      <w:tr w:rsidR="00860482" w:rsidTr="00860482">
        <w:trPr>
          <w:trHeight w:val="576"/>
        </w:trPr>
        <w:tc>
          <w:tcPr>
            <w:tcW w:w="5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860482" w:rsidRDefault="00860482" w:rsidP="007D1978">
            <w:r>
              <w:t>Blood Pressure Cuffs</w:t>
            </w:r>
          </w:p>
        </w:tc>
        <w:tc>
          <w:tcPr>
            <w:tcW w:w="47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60482" w:rsidRDefault="00860482" w:rsidP="007D1978"/>
          <w:p w:rsidR="00860482" w:rsidRDefault="00CC41BE" w:rsidP="007D1978">
            <w:r>
              <w:t>Craft sets</w:t>
            </w:r>
          </w:p>
        </w:tc>
      </w:tr>
      <w:tr w:rsidR="00860482" w:rsidTr="00860482">
        <w:trPr>
          <w:trHeight w:val="576"/>
        </w:trPr>
        <w:tc>
          <w:tcPr>
            <w:tcW w:w="5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860482" w:rsidRDefault="00860482" w:rsidP="007D1978">
            <w:r>
              <w:t>Pulse oximeter</w:t>
            </w:r>
          </w:p>
        </w:tc>
        <w:tc>
          <w:tcPr>
            <w:tcW w:w="47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60482" w:rsidRDefault="00860482" w:rsidP="007D1978"/>
          <w:p w:rsidR="00860482" w:rsidRDefault="00CC41BE" w:rsidP="007D1978">
            <w:r>
              <w:t>Remote Control Cars</w:t>
            </w:r>
          </w:p>
        </w:tc>
      </w:tr>
      <w:tr w:rsidR="00860482" w:rsidTr="00860482">
        <w:trPr>
          <w:trHeight w:val="576"/>
        </w:trPr>
        <w:tc>
          <w:tcPr>
            <w:tcW w:w="5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860482" w:rsidRDefault="00860482" w:rsidP="007D1978">
            <w:r>
              <w:t>Thermometer</w:t>
            </w:r>
          </w:p>
        </w:tc>
        <w:tc>
          <w:tcPr>
            <w:tcW w:w="47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60482" w:rsidRDefault="00860482" w:rsidP="007D1978"/>
          <w:p w:rsidR="00860482" w:rsidRDefault="00CC41BE" w:rsidP="007D1978">
            <w:r>
              <w:t>Tea sets</w:t>
            </w:r>
          </w:p>
        </w:tc>
      </w:tr>
      <w:tr w:rsidR="00860482" w:rsidTr="00860482">
        <w:trPr>
          <w:trHeight w:val="576"/>
        </w:trPr>
        <w:tc>
          <w:tcPr>
            <w:tcW w:w="5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860482" w:rsidRDefault="00973D42" w:rsidP="007D1978">
            <w:r w:rsidRPr="00973D42">
              <w:rPr>
                <w:highlight w:val="yellow"/>
              </w:rPr>
              <w:t>Children’s iron vitamin</w:t>
            </w:r>
            <w:r>
              <w:t xml:space="preserve"> (Really need)</w:t>
            </w:r>
          </w:p>
        </w:tc>
        <w:tc>
          <w:tcPr>
            <w:tcW w:w="47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60482" w:rsidRDefault="00860482" w:rsidP="007D1978"/>
          <w:p w:rsidR="00860482" w:rsidRDefault="00CC41BE" w:rsidP="007D1978">
            <w:r>
              <w:t xml:space="preserve">jewelry </w:t>
            </w:r>
            <w:r w:rsidR="00973D42">
              <w:t xml:space="preserve">play </w:t>
            </w:r>
            <w:r>
              <w:t>sets</w:t>
            </w:r>
          </w:p>
        </w:tc>
      </w:tr>
      <w:tr w:rsidR="00860482" w:rsidTr="00860482">
        <w:trPr>
          <w:trHeight w:val="576"/>
        </w:trPr>
        <w:tc>
          <w:tcPr>
            <w:tcW w:w="5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860482" w:rsidRDefault="00860482" w:rsidP="007D1978">
            <w:r>
              <w:t>Dental Hygiene Products</w:t>
            </w:r>
          </w:p>
        </w:tc>
        <w:tc>
          <w:tcPr>
            <w:tcW w:w="47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60482" w:rsidRDefault="00860482" w:rsidP="007D1978"/>
          <w:p w:rsidR="00860482" w:rsidRDefault="00CC41BE" w:rsidP="007D1978">
            <w:r>
              <w:t>Teddy Bears</w:t>
            </w:r>
          </w:p>
        </w:tc>
      </w:tr>
      <w:tr w:rsidR="00860482" w:rsidTr="00860482">
        <w:trPr>
          <w:trHeight w:val="576"/>
        </w:trPr>
        <w:tc>
          <w:tcPr>
            <w:tcW w:w="5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860482" w:rsidRDefault="00860482" w:rsidP="007D1978">
            <w:r>
              <w:t>Hot and Cold Packs</w:t>
            </w:r>
          </w:p>
        </w:tc>
        <w:tc>
          <w:tcPr>
            <w:tcW w:w="47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60482" w:rsidRDefault="00860482" w:rsidP="007D1978"/>
          <w:p w:rsidR="00860482" w:rsidRDefault="00CC41BE" w:rsidP="007D1978">
            <w:r>
              <w:t>Educational Baby toys</w:t>
            </w:r>
          </w:p>
        </w:tc>
      </w:tr>
      <w:tr w:rsidR="00860482" w:rsidTr="00860482">
        <w:trPr>
          <w:trHeight w:val="576"/>
        </w:trPr>
        <w:tc>
          <w:tcPr>
            <w:tcW w:w="5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860482" w:rsidRDefault="00860482" w:rsidP="007D1978">
            <w:r>
              <w:t>Pregnancy Tests</w:t>
            </w:r>
          </w:p>
        </w:tc>
        <w:tc>
          <w:tcPr>
            <w:tcW w:w="47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60482" w:rsidRDefault="00860482" w:rsidP="007D1978"/>
          <w:p w:rsidR="00860482" w:rsidRDefault="00724C90" w:rsidP="007D1978">
            <w:r>
              <w:t>Tote Bags</w:t>
            </w:r>
          </w:p>
        </w:tc>
      </w:tr>
      <w:tr w:rsidR="00860482" w:rsidTr="00860482">
        <w:trPr>
          <w:trHeight w:val="576"/>
        </w:trPr>
        <w:tc>
          <w:tcPr>
            <w:tcW w:w="5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860482" w:rsidRDefault="00860482" w:rsidP="007D1978">
            <w:r>
              <w:t>Vicks</w:t>
            </w:r>
          </w:p>
        </w:tc>
        <w:tc>
          <w:tcPr>
            <w:tcW w:w="47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60482" w:rsidRDefault="00860482" w:rsidP="007D1978"/>
          <w:p w:rsidR="00860482" w:rsidRDefault="00973D42" w:rsidP="007D1978">
            <w:r>
              <w:t>Hair accessories</w:t>
            </w:r>
          </w:p>
        </w:tc>
      </w:tr>
      <w:tr w:rsidR="00860482" w:rsidTr="00860482">
        <w:trPr>
          <w:trHeight w:val="576"/>
        </w:trPr>
        <w:tc>
          <w:tcPr>
            <w:tcW w:w="5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860482" w:rsidRDefault="00860482" w:rsidP="007D1978">
            <w:r>
              <w:t>Burn Relief Gel</w:t>
            </w:r>
          </w:p>
        </w:tc>
        <w:tc>
          <w:tcPr>
            <w:tcW w:w="47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60482" w:rsidRDefault="00860482" w:rsidP="007D1978"/>
          <w:p w:rsidR="00860482" w:rsidRDefault="00973D42" w:rsidP="007D1978">
            <w:r>
              <w:t>Dress up sets</w:t>
            </w:r>
          </w:p>
        </w:tc>
      </w:tr>
      <w:tr w:rsidR="00860482" w:rsidTr="00860482">
        <w:trPr>
          <w:trHeight w:val="576"/>
        </w:trPr>
        <w:tc>
          <w:tcPr>
            <w:tcW w:w="52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860482" w:rsidRDefault="00860482" w:rsidP="007D1978">
            <w:r>
              <w:lastRenderedPageBreak/>
              <w:t>Vitamin C</w:t>
            </w:r>
          </w:p>
        </w:tc>
        <w:tc>
          <w:tcPr>
            <w:tcW w:w="47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60482" w:rsidRDefault="00860482" w:rsidP="007D1978"/>
          <w:p w:rsidR="00860482" w:rsidRDefault="00860482" w:rsidP="007D1978">
            <w:r>
              <w:t>clothing</w:t>
            </w:r>
          </w:p>
        </w:tc>
      </w:tr>
    </w:tbl>
    <w:p w:rsidR="00BA2562" w:rsidRPr="00B1045F" w:rsidRDefault="00BA2562" w:rsidP="00B1045F"/>
    <w:sectPr w:rsidR="00BA2562" w:rsidRPr="00B1045F" w:rsidSect="000C0F2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9CC" w:rsidRDefault="00CF39CC">
      <w:r>
        <w:separator/>
      </w:r>
    </w:p>
  </w:endnote>
  <w:endnote w:type="continuationSeparator" w:id="0">
    <w:p w:rsidR="00CF39CC" w:rsidRDefault="00CF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9CC" w:rsidRDefault="00CF39CC">
      <w:r>
        <w:separator/>
      </w:r>
    </w:p>
  </w:footnote>
  <w:footnote w:type="continuationSeparator" w:id="0">
    <w:p w:rsidR="00CF39CC" w:rsidRDefault="00CF3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78"/>
    <w:rsid w:val="00091A57"/>
    <w:rsid w:val="000A36C5"/>
    <w:rsid w:val="000B1A59"/>
    <w:rsid w:val="000C0F28"/>
    <w:rsid w:val="001259CE"/>
    <w:rsid w:val="00190FA8"/>
    <w:rsid w:val="00195A36"/>
    <w:rsid w:val="002C79B7"/>
    <w:rsid w:val="00307663"/>
    <w:rsid w:val="003359D2"/>
    <w:rsid w:val="0036691F"/>
    <w:rsid w:val="0039779E"/>
    <w:rsid w:val="005622F5"/>
    <w:rsid w:val="006E55B2"/>
    <w:rsid w:val="00701ED8"/>
    <w:rsid w:val="00724C90"/>
    <w:rsid w:val="007A4466"/>
    <w:rsid w:val="007B5974"/>
    <w:rsid w:val="007D1978"/>
    <w:rsid w:val="0080455B"/>
    <w:rsid w:val="00860482"/>
    <w:rsid w:val="0086413C"/>
    <w:rsid w:val="0088708F"/>
    <w:rsid w:val="008E2277"/>
    <w:rsid w:val="00925ECD"/>
    <w:rsid w:val="00964E17"/>
    <w:rsid w:val="009734D0"/>
    <w:rsid w:val="00973D42"/>
    <w:rsid w:val="009B16C9"/>
    <w:rsid w:val="009F0349"/>
    <w:rsid w:val="00A00203"/>
    <w:rsid w:val="00A20EDE"/>
    <w:rsid w:val="00A27D2D"/>
    <w:rsid w:val="00A4713C"/>
    <w:rsid w:val="00AC4EAC"/>
    <w:rsid w:val="00B1045F"/>
    <w:rsid w:val="00B2534E"/>
    <w:rsid w:val="00B63872"/>
    <w:rsid w:val="00B659BF"/>
    <w:rsid w:val="00BA2562"/>
    <w:rsid w:val="00C10055"/>
    <w:rsid w:val="00C42075"/>
    <w:rsid w:val="00C56089"/>
    <w:rsid w:val="00CC41BE"/>
    <w:rsid w:val="00CF39CC"/>
    <w:rsid w:val="00DF7EF3"/>
    <w:rsid w:val="00E25B4B"/>
    <w:rsid w:val="00ED7880"/>
    <w:rsid w:val="00EF52CE"/>
    <w:rsid w:val="00FC01DB"/>
    <w:rsid w:val="00F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7ACC3F-94B2-43EC-85C3-6672D1F2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045F"/>
    <w:rPr>
      <w:rFonts w:asciiTheme="minorHAnsi" w:hAnsiTheme="minorHAnsi"/>
      <w:i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045F"/>
    <w:pPr>
      <w:jc w:val="center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qFormat/>
    <w:rsid w:val="00B1045F"/>
    <w:pPr>
      <w:outlineLvl w:val="1"/>
    </w:pPr>
    <w:rPr>
      <w:rFonts w:asciiTheme="majorHAnsi" w:hAnsiTheme="majorHAnsi" w:cs="Tahoma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qFormat/>
    <w:rsid w:val="00B1045F"/>
    <w:pPr>
      <w:jc w:val="center"/>
      <w:outlineLvl w:val="2"/>
    </w:pPr>
    <w:rPr>
      <w:rFonts w:asciiTheme="majorHAnsi" w:hAnsiTheme="majorHAnsi"/>
      <w:b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2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BA25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A256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B1045F"/>
    <w:rPr>
      <w:rFonts w:asciiTheme="majorHAnsi" w:hAnsiTheme="majorHAnsi"/>
      <w:b/>
      <w:i/>
      <w:color w:val="365F91" w:themeColor="accent1" w:themeShade="BF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nc_000\AppData\Roaming\Microsoft\Templates\School%20supplies%20sign-ou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C58B91C-44A8-4F27-B8B6-DD6107ACD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supplies sign-out sheet.dotx</Template>
  <TotalTime>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supplies sign-out sheet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 sign-out sheet</dc:title>
  <dc:creator>Daphne Mathurin</dc:creator>
  <cp:keywords/>
  <cp:lastModifiedBy>Daphne Mathurin</cp:lastModifiedBy>
  <cp:revision>2</cp:revision>
  <cp:lastPrinted>2016-06-25T22:44:00Z</cp:lastPrinted>
  <dcterms:created xsi:type="dcterms:W3CDTF">2016-09-25T13:41:00Z</dcterms:created>
  <dcterms:modified xsi:type="dcterms:W3CDTF">2016-09-25T13:41:00Z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TC063615351033</vt:lpwstr>
  </property>
</Properties>
</file>